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6062" w:type="pct"/>
        <w:tblInd w:w="-1062" w:type="dxa"/>
        <w:tblLook w:val="04A0" w:firstRow="1" w:lastRow="0" w:firstColumn="1" w:lastColumn="0" w:noHBand="0" w:noVBand="1"/>
      </w:tblPr>
      <w:tblGrid>
        <w:gridCol w:w="11348"/>
      </w:tblGrid>
      <w:tr w:rsidR="00957D01" w:rsidTr="006B43B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D01" w:rsidRPr="00F67637" w:rsidRDefault="00F67637" w:rsidP="00F67637">
            <w:pPr>
              <w:rPr>
                <w:sz w:val="28"/>
                <w:szCs w:val="28"/>
              </w:rPr>
            </w:pPr>
            <w:bookmarkStart w:id="0" w:name="_GoBack"/>
            <w:bookmarkEnd w:id="0"/>
            <w:permStart w:id="1537082970" w:edGrp="everyone"/>
            <w:permEnd w:id="1537082970"/>
            <w:r>
              <w:rPr>
                <w:sz w:val="24"/>
                <w:szCs w:val="24"/>
              </w:rPr>
              <w:t xml:space="preserve">Name:                                                                                                                                     Date:        </w:t>
            </w:r>
          </w:p>
        </w:tc>
      </w:tr>
      <w:tr w:rsidR="00957D01" w:rsidTr="006B43B9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D01" w:rsidRDefault="00F67637" w:rsidP="00F67637">
            <w:r w:rsidRPr="00F67637">
              <w:rPr>
                <w:sz w:val="20"/>
                <w:szCs w:val="20"/>
              </w:rPr>
              <w:t xml:space="preserve">                   </w:t>
            </w:r>
            <w:r w:rsidRPr="00F67637">
              <w:rPr>
                <w:sz w:val="18"/>
                <w:szCs w:val="18"/>
              </w:rPr>
              <w:t>First                              M.I.                    Last</w:t>
            </w:r>
          </w:p>
        </w:tc>
      </w:tr>
      <w:tr w:rsidR="00957D01" w:rsidTr="006B43B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D01" w:rsidRDefault="00F67637" w:rsidP="00F67637">
            <w:r w:rsidRPr="00F67637">
              <w:rPr>
                <w:sz w:val="24"/>
                <w:szCs w:val="24"/>
              </w:rPr>
              <w:t xml:space="preserve">Address: </w:t>
            </w:r>
          </w:p>
        </w:tc>
      </w:tr>
      <w:tr w:rsidR="00957D01" w:rsidTr="006B43B9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D01" w:rsidRPr="00F67637" w:rsidRDefault="00F67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Street                                                                                     City                                                     State                                 ZIP</w:t>
            </w:r>
          </w:p>
        </w:tc>
      </w:tr>
      <w:tr w:rsidR="00957D01" w:rsidTr="006B43B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D01" w:rsidRPr="00F67637" w:rsidRDefault="00F67637" w:rsidP="00F6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Contact: (            )           -                                       (            )           -                                         </w:t>
            </w:r>
          </w:p>
        </w:tc>
      </w:tr>
      <w:tr w:rsidR="00F67637" w:rsidTr="006B43B9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637" w:rsidRPr="00F67637" w:rsidRDefault="00F67637" w:rsidP="00F67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Home Phone                                                                 Mobile Phone                                                      </w:t>
            </w:r>
            <w:r w:rsidR="00786BD0">
              <w:rPr>
                <w:sz w:val="18"/>
                <w:szCs w:val="18"/>
              </w:rPr>
              <w:t xml:space="preserve">  Email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376D55" w:rsidTr="006B43B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</w:tcPr>
          <w:p w:rsidR="00376D55" w:rsidRPr="00376D55" w:rsidRDefault="00376D55" w:rsidP="00376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Referred By:</w:t>
            </w:r>
          </w:p>
        </w:tc>
      </w:tr>
      <w:tr w:rsidR="00406910" w:rsidTr="006B43B9">
        <w:trPr>
          <w:trHeight w:val="576"/>
        </w:trPr>
        <w:tc>
          <w:tcPr>
            <w:tcW w:w="5000" w:type="pct"/>
            <w:tcBorders>
              <w:top w:val="thickThinSmallGap" w:sz="2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06910" w:rsidRDefault="00406910" w:rsidP="00376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Desired:</w:t>
            </w:r>
            <w:r w:rsidR="006B43B9">
              <w:rPr>
                <w:sz w:val="24"/>
                <w:szCs w:val="24"/>
              </w:rPr>
              <w:t xml:space="preserve">                                                                                                                Date Available:                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thickThinSmallGap" w:sz="24" w:space="0" w:color="auto"/>
              <w:right w:val="nil"/>
            </w:tcBorders>
            <w:vAlign w:val="bottom"/>
          </w:tcPr>
          <w:p w:rsidR="006B43B9" w:rsidRDefault="006B43B9" w:rsidP="006B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Desired:                                            Hourly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Salary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                                       Currently Employed: Yes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No </w:t>
            </w:r>
            <w:r>
              <w:rPr>
                <w:sz w:val="24"/>
                <w:szCs w:val="24"/>
              </w:rPr>
              <w:sym w:font="Wingdings" w:char="F06F"/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thickThinSmallGap" w:sz="2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Pr="006B43B9" w:rsidRDefault="006B43B9" w:rsidP="006B43B9">
            <w:pPr>
              <w:rPr>
                <w:b/>
                <w:bCs/>
                <w:sz w:val="24"/>
                <w:szCs w:val="24"/>
              </w:rPr>
            </w:pPr>
            <w:r w:rsidRPr="006B43B9">
              <w:rPr>
                <w:b/>
                <w:bCs/>
                <w:sz w:val="28"/>
                <w:szCs w:val="28"/>
              </w:rPr>
              <w:t>Previous Employment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Pr="006B43B9" w:rsidRDefault="006B43B9" w:rsidP="006B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Company:                                                           Job Title:                                                         Phone: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Default="006B43B9" w:rsidP="006B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                                                                                                                         Dates of Employment: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Pr="006B43B9" w:rsidRDefault="006B43B9" w:rsidP="000A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Company:                                                           Job Title:                                                         Phone: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Default="006B43B9" w:rsidP="000A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                                                                                                                         Dates of Employment:</w:t>
            </w:r>
          </w:p>
        </w:tc>
      </w:tr>
      <w:tr w:rsidR="006B43B9" w:rsidTr="006B43B9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Pr="006B43B9" w:rsidRDefault="006B43B9" w:rsidP="000A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Company:                                                           Job Title:                                                         Phone:</w:t>
            </w:r>
          </w:p>
        </w:tc>
      </w:tr>
      <w:tr w:rsidR="006B43B9" w:rsidTr="00FD3C34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B43B9" w:rsidRDefault="006B43B9" w:rsidP="000A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                                                                                                                         Dates of Employment:</w:t>
            </w:r>
          </w:p>
        </w:tc>
      </w:tr>
      <w:tr w:rsidR="00FD3C34" w:rsidTr="00FD3C34">
        <w:trPr>
          <w:trHeight w:val="576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Pr="00FD3C34" w:rsidRDefault="00FD3C34" w:rsidP="000A3B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Education</w:t>
            </w:r>
          </w:p>
        </w:tc>
      </w:tr>
      <w:tr w:rsidR="00FD3C34" w:rsidTr="00FD3C34">
        <w:trPr>
          <w:trHeight w:val="288"/>
        </w:trPr>
        <w:tc>
          <w:tcPr>
            <w:tcW w:w="5000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D3C34" w:rsidRDefault="00FD3C34" w:rsidP="00FD3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 Highest Grade Completed</w:t>
            </w:r>
          </w:p>
          <w:p w:rsidR="00FD3C34" w:rsidRPr="00FD3C34" w:rsidRDefault="00FD3C34" w:rsidP="00FD3C34">
            <w:pPr>
              <w:rPr>
                <w:sz w:val="20"/>
                <w:szCs w:val="20"/>
              </w:rPr>
            </w:pP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Default="00FD3C34" w:rsidP="005A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School          </w:t>
            </w:r>
            <w:r w:rsidR="005A41BB"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Name, Address, City and State:</w:t>
            </w: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Default="00FD3C34" w:rsidP="005A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College                  </w:t>
            </w:r>
            <w:r w:rsidR="005A41BB">
              <w:rPr>
                <w:sz w:val="24"/>
                <w:szCs w:val="24"/>
              </w:rPr>
              <w:t xml:space="preserve">     </w:t>
            </w:r>
            <w:r w:rsidRPr="00FD3C34">
              <w:rPr>
                <w:sz w:val="24"/>
                <w:szCs w:val="24"/>
              </w:rPr>
              <w:t>School Name, Address, City and State:</w:t>
            </w: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single" w:sz="2" w:space="0" w:color="auto"/>
              <w:left w:val="nil"/>
              <w:bottom w:val="thickThinSmallGap" w:sz="24" w:space="0" w:color="auto"/>
              <w:right w:val="nil"/>
            </w:tcBorders>
            <w:vAlign w:val="bottom"/>
          </w:tcPr>
          <w:p w:rsidR="00FD3C34" w:rsidRDefault="00FD3C34" w:rsidP="005A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Graduate School </w:t>
            </w:r>
            <w:r w:rsidR="005A41BB"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Name, Address, City and State:</w:t>
            </w: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thickThinSmallGap" w:sz="2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Pr="00FD3C34" w:rsidRDefault="00FD3C34" w:rsidP="00FD3C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References</w:t>
            </w: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Pr="00FD3C34" w:rsidRDefault="00FD3C34" w:rsidP="00FD3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                                                                Occupation:                                                 Phone:</w:t>
            </w:r>
          </w:p>
        </w:tc>
      </w:tr>
      <w:tr w:rsidR="00FD3C34" w:rsidTr="00FD3C34">
        <w:trPr>
          <w:trHeight w:val="432"/>
        </w:trPr>
        <w:tc>
          <w:tcPr>
            <w:tcW w:w="50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FD3C34" w:rsidRDefault="00FD3C34" w:rsidP="00FD3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                                                                Occupation:                                                 Phone:</w:t>
            </w:r>
          </w:p>
        </w:tc>
      </w:tr>
    </w:tbl>
    <w:p w:rsidR="0086407B" w:rsidRDefault="0086407B"/>
    <w:sectPr w:rsidR="008640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FE" w:rsidRDefault="003C16FE" w:rsidP="00957D01">
      <w:pPr>
        <w:spacing w:after="0" w:line="240" w:lineRule="auto"/>
      </w:pPr>
      <w:r>
        <w:separator/>
      </w:r>
    </w:p>
  </w:endnote>
  <w:endnote w:type="continuationSeparator" w:id="0">
    <w:p w:rsidR="003C16FE" w:rsidRDefault="003C16FE" w:rsidP="0095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FE" w:rsidRDefault="003C16FE" w:rsidP="00957D01">
      <w:pPr>
        <w:spacing w:after="0" w:line="240" w:lineRule="auto"/>
      </w:pPr>
      <w:r>
        <w:separator/>
      </w:r>
    </w:p>
  </w:footnote>
  <w:footnote w:type="continuationSeparator" w:id="0">
    <w:p w:rsidR="003C16FE" w:rsidRDefault="003C16FE" w:rsidP="0095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01" w:rsidRDefault="005A41BB" w:rsidP="005A41BB">
    <w:pPr>
      <w:pStyle w:val="Header"/>
      <w:tabs>
        <w:tab w:val="clear" w:pos="4680"/>
        <w:tab w:val="clear" w:pos="9360"/>
        <w:tab w:val="left" w:pos="8520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5181600</wp:posOffset>
          </wp:positionH>
          <wp:positionV relativeFrom="paragraph">
            <wp:posOffset>-247650</wp:posOffset>
          </wp:positionV>
          <wp:extent cx="1428750" cy="570230"/>
          <wp:effectExtent l="0" t="0" r="0" b="1270"/>
          <wp:wrapTight wrapText="bothSides">
            <wp:wrapPolygon edited="0">
              <wp:start x="7776" y="0"/>
              <wp:lineTo x="576" y="11546"/>
              <wp:lineTo x="288" y="16597"/>
              <wp:lineTo x="3456" y="20927"/>
              <wp:lineTo x="6912" y="20927"/>
              <wp:lineTo x="20160" y="20927"/>
              <wp:lineTo x="21312" y="20927"/>
              <wp:lineTo x="21312" y="12267"/>
              <wp:lineTo x="16704" y="11546"/>
              <wp:lineTo x="11808" y="722"/>
              <wp:lineTo x="11232" y="0"/>
              <wp:lineTo x="7776" y="0"/>
            </wp:wrapPolygon>
          </wp:wrapTight>
          <wp:docPr id="5" name="Picture 5" descr="C:\Users\IT Dept\Desktop\Templates\!Sienna Wellness\site\img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IT Dept\Desktop\Templates\!Sienna Wellness\site\img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editId="0086679B">
              <wp:simplePos x="0" y="0"/>
              <wp:positionH relativeFrom="page">
                <wp:posOffset>190500</wp:posOffset>
              </wp:positionH>
              <wp:positionV relativeFrom="topMargin">
                <wp:posOffset>180975</wp:posOffset>
              </wp:positionV>
              <wp:extent cx="7371080" cy="647700"/>
              <wp:effectExtent l="0" t="0" r="26670" b="1905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64770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957D01" w:rsidRPr="00957D01" w:rsidRDefault="00957D01" w:rsidP="00957D01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957D01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APPLICATION FOR EMPLOYMENT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15pt;margin-top:14.25pt;width:580.4pt;height:51pt;z-index:25165670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Q7cQA&#10;AADcAAAADwAAAGRycy9kb3ducmV2LnhtbESPQYvCMBSE78L+h/AW9iKaWqFINYq4iIogrKv3R/Ns&#10;i81Lt8lq9dcbQfA4zMw3zGTWmkpcqHGlZQWDfgSCOLO65FzB4XfZG4FwHlljZZkU3MjBbPrRmWCq&#10;7ZV/6LL3uQgQdikqKLyvUyldVpBB17c1cfBOtjHog2xyqRu8BripZBxFiTRYclgosKZFQdl5/28U&#10;bP4yd05Wx3z13W4X3fuWR+vdUKmvz3Y+BuGp9e/wq73WCuI4ge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W0O3EAAAA3AAAAA8AAAAAAAAAAAAAAAAAmAIAAGRycy9k&#10;b3ducmV2LnhtbFBLBQYAAAAABAAEAPUAAACJAwAAAAA=&#10;" fillcolor="#d8d8d8 [2732]" stroked="f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957D01" w:rsidRPr="00957D01" w:rsidRDefault="00957D01" w:rsidP="00957D01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57D01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APPLICATION FOR EMPLOYMENT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  <w:r>
      <w:tab/>
    </w:r>
  </w:p>
  <w:p w:rsidR="00957D01" w:rsidRDefault="00957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+H50PMDoYbpfULiB2lieLIntYzucs/+x8ClJ8JW9RBwOmWMr8hyaZ9fb27uw8IYwpuAOvASJ+CdSxqhYHHivPA==" w:salt="r3umKR2NImt5j5cx5rj6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A1"/>
    <w:rsid w:val="000E7E69"/>
    <w:rsid w:val="002A7A87"/>
    <w:rsid w:val="00376D55"/>
    <w:rsid w:val="003864DF"/>
    <w:rsid w:val="003B2E5D"/>
    <w:rsid w:val="003C16FE"/>
    <w:rsid w:val="00406910"/>
    <w:rsid w:val="00422613"/>
    <w:rsid w:val="005312EE"/>
    <w:rsid w:val="005A41BB"/>
    <w:rsid w:val="00616064"/>
    <w:rsid w:val="00690935"/>
    <w:rsid w:val="006B43B9"/>
    <w:rsid w:val="006C17AF"/>
    <w:rsid w:val="00786BD0"/>
    <w:rsid w:val="00805803"/>
    <w:rsid w:val="0082256D"/>
    <w:rsid w:val="0086407B"/>
    <w:rsid w:val="008B7CE1"/>
    <w:rsid w:val="009015EF"/>
    <w:rsid w:val="0092634D"/>
    <w:rsid w:val="009276D5"/>
    <w:rsid w:val="00957D01"/>
    <w:rsid w:val="00971F93"/>
    <w:rsid w:val="00B93590"/>
    <w:rsid w:val="00DF2C9B"/>
    <w:rsid w:val="00E85CFB"/>
    <w:rsid w:val="00F67637"/>
    <w:rsid w:val="00FA0DA1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9A01B58-998A-4808-9BBF-18CA4BE9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64"/>
  </w:style>
  <w:style w:type="paragraph" w:styleId="Heading1">
    <w:name w:val="heading 1"/>
    <w:basedOn w:val="Normal"/>
    <w:next w:val="Normal"/>
    <w:link w:val="Heading1Ch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60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6064"/>
    <w:rPr>
      <w:b/>
      <w:bCs/>
    </w:rPr>
  </w:style>
  <w:style w:type="character" w:styleId="Emphasis">
    <w:name w:val="Emphasis"/>
    <w:basedOn w:val="DefaultParagraphFont"/>
    <w:uiPriority w:val="20"/>
    <w:qFormat/>
    <w:rsid w:val="00616064"/>
    <w:rPr>
      <w:i/>
      <w:iCs/>
    </w:rPr>
  </w:style>
  <w:style w:type="paragraph" w:styleId="NoSpacing">
    <w:name w:val="No Spacing"/>
    <w:uiPriority w:val="1"/>
    <w:qFormat/>
    <w:rsid w:val="0061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60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60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60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60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60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60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0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01"/>
  </w:style>
  <w:style w:type="paragraph" w:styleId="Footer">
    <w:name w:val="footer"/>
    <w:basedOn w:val="Normal"/>
    <w:link w:val="FooterChar"/>
    <w:uiPriority w:val="99"/>
    <w:unhideWhenUsed/>
    <w:rsid w:val="0095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01"/>
  </w:style>
  <w:style w:type="paragraph" w:styleId="BalloonText">
    <w:name w:val="Balloon Text"/>
    <w:basedOn w:val="Normal"/>
    <w:link w:val="BalloonTextChar"/>
    <w:uiPriority w:val="99"/>
    <w:semiHidden/>
    <w:unhideWhenUsed/>
    <w:rsid w:val="0095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mith\Dropbox\Writers\Tricia%20Goss\Job%20Application%20Templates\Basic%20Job%20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Job App.dotx</Template>
  <TotalTime>4</TotalTime>
  <Pages>1</Pages>
  <Words>378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Microsoft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csmith</dc:creator>
  <cp:lastModifiedBy>IT Dept</cp:lastModifiedBy>
  <cp:revision>2</cp:revision>
  <dcterms:created xsi:type="dcterms:W3CDTF">2017-04-06T16:28:00Z</dcterms:created>
  <dcterms:modified xsi:type="dcterms:W3CDTF">2017-06-05T17:16:00Z</dcterms:modified>
</cp:coreProperties>
</file>